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A7A82" w14:textId="77777777" w:rsidR="00FE067E" w:rsidRPr="00C92953" w:rsidRDefault="00CD36CF" w:rsidP="00EF6030">
      <w:pPr>
        <w:pStyle w:val="TitlePageOrigin"/>
      </w:pPr>
      <w:r w:rsidRPr="00C92953">
        <w:t>WEST virginia legislature</w:t>
      </w:r>
    </w:p>
    <w:p w14:paraId="30FACB08" w14:textId="77777777" w:rsidR="00CD36CF" w:rsidRPr="00C92953" w:rsidRDefault="00CD36CF" w:rsidP="00EF6030">
      <w:pPr>
        <w:pStyle w:val="TitlePageSession"/>
      </w:pPr>
      <w:r w:rsidRPr="00C92953">
        <w:t>20</w:t>
      </w:r>
      <w:r w:rsidR="006565E8" w:rsidRPr="00C92953">
        <w:t>2</w:t>
      </w:r>
      <w:r w:rsidR="00C341F5" w:rsidRPr="00C92953">
        <w:t>6</w:t>
      </w:r>
      <w:r w:rsidRPr="00C92953">
        <w:t xml:space="preserve"> regular session</w:t>
      </w:r>
    </w:p>
    <w:p w14:paraId="59332FFB" w14:textId="72AFDA1A" w:rsidR="00C92953" w:rsidRPr="00C92953" w:rsidRDefault="00C92953" w:rsidP="00EF6030">
      <w:pPr>
        <w:pStyle w:val="TitlePageBillPrefix"/>
      </w:pPr>
      <w:r w:rsidRPr="00C92953">
        <w:t>Enrolled</w:t>
      </w:r>
    </w:p>
    <w:p w14:paraId="204BCAD9" w14:textId="391E4469" w:rsidR="00CD36CF" w:rsidRPr="00C92953" w:rsidRDefault="00AC3B58" w:rsidP="00EF6030">
      <w:pPr>
        <w:pStyle w:val="TitlePageBillPrefix"/>
      </w:pPr>
      <w:r w:rsidRPr="00C92953">
        <w:t>Committee Substitute</w:t>
      </w:r>
    </w:p>
    <w:p w14:paraId="16B1B19D" w14:textId="77777777" w:rsidR="00AC3B58" w:rsidRPr="00C92953" w:rsidRDefault="00AC3B58" w:rsidP="00EF6030">
      <w:pPr>
        <w:pStyle w:val="TitlePageBillPrefix"/>
      </w:pPr>
      <w:r w:rsidRPr="00C92953">
        <w:t>for</w:t>
      </w:r>
    </w:p>
    <w:p w14:paraId="39F79227" w14:textId="77777777" w:rsidR="00CD36CF" w:rsidRPr="00C92953" w:rsidRDefault="006164E5" w:rsidP="00EF6030">
      <w:pPr>
        <w:pStyle w:val="BillNumber"/>
      </w:pPr>
      <w:sdt>
        <w:sdtPr>
          <w:tag w:val="Chamber"/>
          <w:id w:val="893011969"/>
          <w:lock w:val="sdtLocked"/>
          <w:placeholder>
            <w:docPart w:val="B32F9A2AF1F14B678431FAABF38DAB3B"/>
          </w:placeholder>
          <w:dropDownList>
            <w:listItem w:displayText="House" w:value="House"/>
            <w:listItem w:displayText="Senate" w:value="Senate"/>
          </w:dropDownList>
        </w:sdtPr>
        <w:sdtEndPr/>
        <w:sdtContent>
          <w:r w:rsidR="00867E65" w:rsidRPr="00C92953">
            <w:t>Senate</w:t>
          </w:r>
        </w:sdtContent>
      </w:sdt>
      <w:r w:rsidR="00303684" w:rsidRPr="00C92953">
        <w:t xml:space="preserve"> </w:t>
      </w:r>
      <w:r w:rsidR="00CD36CF" w:rsidRPr="00C92953">
        <w:t xml:space="preserve">Bill </w:t>
      </w:r>
      <w:sdt>
        <w:sdtPr>
          <w:tag w:val="BNum"/>
          <w:id w:val="1645317809"/>
          <w:lock w:val="sdtLocked"/>
          <w:placeholder>
            <w:docPart w:val="A96E70CCD6F24CC59F3B4436B75828F6"/>
          </w:placeholder>
          <w:text/>
        </w:sdtPr>
        <w:sdtEndPr/>
        <w:sdtContent>
          <w:r w:rsidR="00867E65" w:rsidRPr="00C92953">
            <w:t>603</w:t>
          </w:r>
        </w:sdtContent>
      </w:sdt>
    </w:p>
    <w:p w14:paraId="69AEABE5" w14:textId="2B1DBEBF" w:rsidR="00867E65" w:rsidRPr="00C92953" w:rsidRDefault="00867E65" w:rsidP="00EF6030">
      <w:pPr>
        <w:pStyle w:val="References"/>
        <w:rPr>
          <w:smallCaps/>
        </w:rPr>
      </w:pPr>
      <w:r w:rsidRPr="00C92953">
        <w:rPr>
          <w:smallCaps/>
        </w:rPr>
        <w:t>By Senator</w:t>
      </w:r>
      <w:r w:rsidR="002951EA" w:rsidRPr="00C92953">
        <w:rPr>
          <w:smallCaps/>
        </w:rPr>
        <w:t>s</w:t>
      </w:r>
      <w:r w:rsidRPr="00C92953">
        <w:rPr>
          <w:smallCaps/>
        </w:rPr>
        <w:t xml:space="preserve"> Thorne</w:t>
      </w:r>
      <w:r w:rsidR="002951EA" w:rsidRPr="00C92953">
        <w:rPr>
          <w:smallCaps/>
        </w:rPr>
        <w:t>, Rucker, and Hamilton</w:t>
      </w:r>
    </w:p>
    <w:p w14:paraId="511026D0" w14:textId="61C0EA58" w:rsidR="00926CAC" w:rsidRPr="00C92953" w:rsidRDefault="00CD36CF" w:rsidP="00EF6030">
      <w:pPr>
        <w:pStyle w:val="References"/>
        <w:sectPr w:rsidR="00926CAC" w:rsidRPr="00C92953" w:rsidSect="00867E65">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C92953">
        <w:t>[</w:t>
      </w:r>
      <w:r w:rsidR="00C92953" w:rsidRPr="00C92953">
        <w:t>Passed March 11, 2026; in effect 90 days from passage</w:t>
      </w:r>
      <w:r w:rsidR="002B644A">
        <w:t xml:space="preserve"> (June 9, 2026)</w:t>
      </w:r>
      <w:r w:rsidRPr="00C92953">
        <w:t>]</w:t>
      </w:r>
    </w:p>
    <w:p w14:paraId="6D056633" w14:textId="03AE8400" w:rsidR="00867E65" w:rsidRPr="00C92953" w:rsidRDefault="00867E65" w:rsidP="00EF6030">
      <w:pPr>
        <w:pStyle w:val="References"/>
      </w:pPr>
    </w:p>
    <w:p w14:paraId="032EB5F5" w14:textId="77777777" w:rsidR="00867E65" w:rsidRPr="00C92953" w:rsidRDefault="00867E65" w:rsidP="00867E65">
      <w:pPr>
        <w:pStyle w:val="TitlePageOrigin"/>
      </w:pPr>
    </w:p>
    <w:p w14:paraId="32071C32" w14:textId="77777777" w:rsidR="00867E65" w:rsidRPr="00C92953" w:rsidRDefault="00867E65" w:rsidP="00867E65">
      <w:pPr>
        <w:pStyle w:val="TitlePageOrigin"/>
      </w:pPr>
    </w:p>
    <w:p w14:paraId="55D179BD" w14:textId="258DA4A8" w:rsidR="00867E65" w:rsidRPr="00C92953" w:rsidRDefault="00867E65" w:rsidP="00926CAC">
      <w:pPr>
        <w:pStyle w:val="TitleSection"/>
      </w:pPr>
      <w:r w:rsidRPr="00C92953">
        <w:lastRenderedPageBreak/>
        <w:t>A</w:t>
      </w:r>
      <w:r w:rsidR="00C92953" w:rsidRPr="00C92953">
        <w:t>N ACT</w:t>
      </w:r>
      <w:r w:rsidRPr="00C92953">
        <w:t xml:space="preserve"> to amend and reenact §11-1C-3 of the Code of West Virginia, 1931, as amended, relating to the Property Valuation Training and Procedures Commission; requiring that one citizen member of the commission have a demonstrated background in, or knowledge of, agriculture</w:t>
      </w:r>
      <w:r w:rsidR="00E8047C" w:rsidRPr="00C92953">
        <w:t>; clarifying requirements before an assessor can be nominated; and providing preference when certain requirements are met</w:t>
      </w:r>
      <w:r w:rsidRPr="00C92953">
        <w:t>.</w:t>
      </w:r>
    </w:p>
    <w:p w14:paraId="603834C1" w14:textId="77777777" w:rsidR="00867E65" w:rsidRPr="00C92953" w:rsidRDefault="00867E65" w:rsidP="00926CAC">
      <w:pPr>
        <w:pStyle w:val="EnactingClause"/>
      </w:pPr>
      <w:r w:rsidRPr="00C92953">
        <w:t>Be it enacted by the Legislature of West Virginia:</w:t>
      </w:r>
    </w:p>
    <w:p w14:paraId="674CBBEF" w14:textId="77777777" w:rsidR="00867E65" w:rsidRPr="00C92953" w:rsidRDefault="00867E65" w:rsidP="00926CAC">
      <w:pPr>
        <w:pStyle w:val="ArticleHeading"/>
        <w:widowControl/>
      </w:pPr>
      <w:r w:rsidRPr="00C92953">
        <w:t>Article 1C. Fair and Equitable Property Valuation.</w:t>
      </w:r>
    </w:p>
    <w:p w14:paraId="05D2A847" w14:textId="77777777" w:rsidR="00867E65" w:rsidRPr="00C92953" w:rsidRDefault="00867E65" w:rsidP="00926CAC">
      <w:pPr>
        <w:pStyle w:val="SectionHeading"/>
        <w:widowControl/>
        <w:sectPr w:rsidR="00867E65" w:rsidRPr="00C92953" w:rsidSect="00926CAC">
          <w:pgSz w:w="12240" w:h="15840" w:code="1"/>
          <w:pgMar w:top="1440" w:right="1440" w:bottom="1440" w:left="1440" w:header="720" w:footer="720" w:gutter="0"/>
          <w:lnNumType w:countBy="1" w:restart="newSection"/>
          <w:pgNumType w:start="0"/>
          <w:cols w:space="720"/>
          <w:titlePg/>
          <w:docGrid w:linePitch="360"/>
        </w:sectPr>
      </w:pPr>
      <w:r w:rsidRPr="00C92953">
        <w:t>§11-1C-3. Property valuation training and procedures commission generally; appointment; term of office; meetings; compensation.</w:t>
      </w:r>
    </w:p>
    <w:p w14:paraId="189465BA" w14:textId="77777777" w:rsidR="00867E65" w:rsidRPr="00C92953" w:rsidRDefault="00867E65" w:rsidP="00926CAC">
      <w:pPr>
        <w:pStyle w:val="SectionBody"/>
        <w:widowControl/>
      </w:pPr>
      <w:r w:rsidRPr="00C92953">
        <w:t xml:space="preserve">(a) There is hereby created, under the Department of Tax and Revenue, a property valuation training and procedures commission which consists of the State Tax Commissioner, or a designee, who shall serve as chairperson of the commission; three county assessors; five citizens of the state, one of which shall be a certified appraiser and one of which, effective upon the first expiration of a citizen member’s term following the amendments made to this section during the regular session of the Legislature, 2026, shall have a demonstrated background in or knowledge of agriculture, as that term is defined in §19-19-2 of this code; and two county commissioners. The assessors, five citizen members, and two county commissioners shall be appointed by the Governor with the advice and consent of the Senate. </w:t>
      </w:r>
    </w:p>
    <w:p w14:paraId="060E6F8C" w14:textId="421FECC7" w:rsidR="00E8047C" w:rsidRPr="00C92953" w:rsidRDefault="00E8047C" w:rsidP="00926CAC">
      <w:pPr>
        <w:pStyle w:val="SectionBody"/>
        <w:widowControl/>
      </w:pPr>
      <w:r w:rsidRPr="00C92953">
        <w:t>(1) For each assessor to be appointed, the West Virginia Assessors Association shall nominate three assessors</w:t>
      </w:r>
      <w:bookmarkStart w:id="0" w:name="_Hlk193910546"/>
      <w:r w:rsidRPr="00C92953">
        <w:t xml:space="preserve"> who are in compliance with the </w:t>
      </w:r>
      <w:r w:rsidR="00873FAC" w:rsidRPr="00C92953">
        <w:t>standards</w:t>
      </w:r>
      <w:r w:rsidRPr="00C92953">
        <w:t xml:space="preserve"> approved by the Property Valuation Training and Procedures Commission, no </w:t>
      </w:r>
      <w:bookmarkEnd w:id="0"/>
      <w:r w:rsidRPr="00C92953">
        <w:t xml:space="preserve">more than two of whom belong to the same political party, and shall submit the list of nominees to the Governor. In selecting the nominees, the association and Governor may give preference to assessors who are designated, licensed, or hold certification through a licensing body or professional organization recognized by the Appraisal Foundation. </w:t>
      </w:r>
    </w:p>
    <w:p w14:paraId="72D9F5B8" w14:textId="5D80E7E1" w:rsidR="00E8047C" w:rsidRPr="00C92953" w:rsidRDefault="00E8047C" w:rsidP="00926CAC">
      <w:pPr>
        <w:pStyle w:val="SectionBody"/>
        <w:widowControl/>
      </w:pPr>
      <w:r w:rsidRPr="00C92953">
        <w:lastRenderedPageBreak/>
        <w:t xml:space="preserve">(2) For each of the two county commissioners to be appointed, the County Commissioner's Association of West Virginia shall nominate three commissioners, no more than two of whom belong to the same political party, and shall submit the list of nominees to the Governor. </w:t>
      </w:r>
    </w:p>
    <w:p w14:paraId="2EB485F6" w14:textId="77777777" w:rsidR="00E8047C" w:rsidRPr="00C92953" w:rsidRDefault="00E8047C" w:rsidP="00926CAC">
      <w:pPr>
        <w:pStyle w:val="SectionBody"/>
        <w:widowControl/>
      </w:pPr>
      <w:r w:rsidRPr="00C92953">
        <w:t xml:space="preserve">(3) Except for the Tax Commissioner, there may not be more than one member from any one county. </w:t>
      </w:r>
    </w:p>
    <w:p w14:paraId="5E83FA6B" w14:textId="354C820C" w:rsidR="00E8047C" w:rsidRPr="00C92953" w:rsidRDefault="00E8047C" w:rsidP="00926CAC">
      <w:pPr>
        <w:pStyle w:val="SectionBody"/>
        <w:widowControl/>
      </w:pPr>
      <w:r w:rsidRPr="00C92953">
        <w:t xml:space="preserve">(4) No more than seven members of the commission may belong to the same political party. </w:t>
      </w:r>
    </w:p>
    <w:p w14:paraId="082AC2BA" w14:textId="6F5BD318" w:rsidR="00E8047C" w:rsidRPr="00C92953" w:rsidRDefault="00E8047C" w:rsidP="00926CAC">
      <w:pPr>
        <w:pStyle w:val="SectionBody"/>
        <w:widowControl/>
      </w:pPr>
      <w:r w:rsidRPr="00C92953">
        <w:t xml:space="preserve">(5) Any member of the commission who is a direct party to any dispute before the board shall excuse himself or herself from any consideration or vote regarding the dispute. </w:t>
      </w:r>
    </w:p>
    <w:p w14:paraId="6B7D039A" w14:textId="0A42F98B" w:rsidR="00E8047C" w:rsidRPr="00C92953" w:rsidRDefault="00E8047C" w:rsidP="00926CAC">
      <w:pPr>
        <w:pStyle w:val="SectionBody"/>
        <w:widowControl/>
      </w:pPr>
      <w:r w:rsidRPr="00C92953">
        <w:t>(b) All members, except the Tax Commissioner, serve four-year terms. Any assessor member and county commissioner member ceases to be a member immediately upon leaving the office of assessor or county commissioner. Members shall remain members of the commission until their successors have been appointed. In case of a vacancy occurring prior to the end of the term of a member, a replacement shall be appointed within 30 days in the same manner as the member was appointed and shall serve until the end of the term of the member so replaced.</w:t>
      </w:r>
    </w:p>
    <w:p w14:paraId="36002754" w14:textId="466BEE10" w:rsidR="00E8047C" w:rsidRPr="00C92953" w:rsidRDefault="00E8047C" w:rsidP="00926CAC">
      <w:pPr>
        <w:pStyle w:val="SectionBody"/>
        <w:widowControl/>
      </w:pPr>
      <w:r w:rsidRPr="00C92953">
        <w:t>(c) Meetings shall be at the call of the chairperson or at the written request of any four members, except that the commission shall meet at least twice annually. Assessor members, county commissioner members, and the Tax Commissioner shall serve without compensation, and citizen members shall receive $50 per day for each day of actual service rendered. All members shall be reimbursed for all reasonable and necessary expenses actually incurred in the performance of their duties as members of the commission.</w:t>
      </w:r>
    </w:p>
    <w:p w14:paraId="63D95F49" w14:textId="77777777" w:rsidR="002B644A" w:rsidRDefault="00E8047C" w:rsidP="00926CAC">
      <w:pPr>
        <w:pStyle w:val="SectionBody"/>
        <w:widowControl/>
        <w:sectPr w:rsidR="002B644A" w:rsidSect="00867E65">
          <w:type w:val="continuous"/>
          <w:pgSz w:w="12240" w:h="15840" w:code="1"/>
          <w:pgMar w:top="1440" w:right="1440" w:bottom="1440" w:left="1440" w:header="720" w:footer="720" w:gutter="0"/>
          <w:lnNumType w:countBy="1" w:restart="newSection"/>
          <w:cols w:space="720"/>
          <w:titlePg/>
          <w:docGrid w:linePitch="360"/>
        </w:sectPr>
      </w:pPr>
      <w:r w:rsidRPr="00C92953">
        <w:t>(d) The commission shall be funded by an appropriation by the Legislature through a separate line item appropriated to the State Tax Commissioner.</w:t>
      </w:r>
    </w:p>
    <w:p w14:paraId="5D912D2B" w14:textId="77777777" w:rsidR="002B644A" w:rsidRPr="006239C4" w:rsidRDefault="002B644A" w:rsidP="002B644A">
      <w:pPr>
        <w:pStyle w:val="BlockText"/>
      </w:pPr>
      <w:r w:rsidRPr="006239C4">
        <w:lastRenderedPageBreak/>
        <w:t xml:space="preserve">The </w:t>
      </w:r>
      <w:r>
        <w:t>Clerk of the Senate and the Clerk of the House of Delegates</w:t>
      </w:r>
      <w:r w:rsidRPr="006239C4">
        <w:t xml:space="preserve"> hereby certif</w:t>
      </w:r>
      <w:r>
        <w:t>y</w:t>
      </w:r>
      <w:r w:rsidRPr="006239C4">
        <w:t xml:space="preserve"> that the foregoing bill is correctly enrolled.</w:t>
      </w:r>
    </w:p>
    <w:p w14:paraId="257EB34C" w14:textId="77777777" w:rsidR="002B644A" w:rsidRPr="006239C4" w:rsidRDefault="002B644A" w:rsidP="002B644A">
      <w:pPr>
        <w:spacing w:line="240" w:lineRule="auto"/>
        <w:ind w:left="720" w:right="720"/>
        <w:rPr>
          <w:rFonts w:cs="Arial"/>
        </w:rPr>
      </w:pPr>
    </w:p>
    <w:p w14:paraId="08B13AF0" w14:textId="77777777" w:rsidR="002B644A" w:rsidRPr="006239C4" w:rsidRDefault="002B644A" w:rsidP="002B644A">
      <w:pPr>
        <w:spacing w:line="240" w:lineRule="auto"/>
        <w:ind w:left="720" w:right="720"/>
        <w:rPr>
          <w:rFonts w:cs="Arial"/>
        </w:rPr>
      </w:pPr>
    </w:p>
    <w:p w14:paraId="122EB1E0" w14:textId="77777777" w:rsidR="002B644A" w:rsidRPr="006239C4" w:rsidRDefault="002B644A" w:rsidP="002B644A">
      <w:pPr>
        <w:autoSpaceDE w:val="0"/>
        <w:autoSpaceDN w:val="0"/>
        <w:adjustRightInd w:val="0"/>
        <w:spacing w:line="240" w:lineRule="auto"/>
        <w:ind w:left="720" w:right="720"/>
        <w:rPr>
          <w:rFonts w:cs="Arial"/>
        </w:rPr>
      </w:pPr>
      <w:r w:rsidRPr="006239C4">
        <w:rPr>
          <w:rFonts w:cs="Arial"/>
        </w:rPr>
        <w:t>...............................................................</w:t>
      </w:r>
    </w:p>
    <w:p w14:paraId="246AAA0E" w14:textId="77777777" w:rsidR="002B644A" w:rsidRPr="006239C4" w:rsidRDefault="002B644A" w:rsidP="002B644A">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2B0AA019" w14:textId="77777777" w:rsidR="002B644A" w:rsidRPr="006239C4" w:rsidRDefault="002B644A" w:rsidP="002B644A">
      <w:pPr>
        <w:autoSpaceDE w:val="0"/>
        <w:autoSpaceDN w:val="0"/>
        <w:adjustRightInd w:val="0"/>
        <w:spacing w:line="240" w:lineRule="auto"/>
        <w:ind w:left="720" w:right="720"/>
        <w:rPr>
          <w:rFonts w:cs="Arial"/>
        </w:rPr>
      </w:pPr>
    </w:p>
    <w:p w14:paraId="51AC9DB9" w14:textId="77777777" w:rsidR="002B644A" w:rsidRPr="006239C4" w:rsidRDefault="002B644A" w:rsidP="002B644A">
      <w:pPr>
        <w:autoSpaceDE w:val="0"/>
        <w:autoSpaceDN w:val="0"/>
        <w:adjustRightInd w:val="0"/>
        <w:spacing w:line="240" w:lineRule="auto"/>
        <w:ind w:left="720" w:right="720"/>
        <w:rPr>
          <w:rFonts w:cs="Arial"/>
        </w:rPr>
      </w:pPr>
    </w:p>
    <w:p w14:paraId="662B9659" w14:textId="77777777" w:rsidR="002B644A" w:rsidRPr="006239C4" w:rsidRDefault="002B644A" w:rsidP="002B644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3133D3DC" w14:textId="77777777" w:rsidR="002B644A" w:rsidRPr="006239C4" w:rsidRDefault="002B644A" w:rsidP="002B644A">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2C537E9B" w14:textId="77777777" w:rsidR="002B644A" w:rsidRPr="006239C4" w:rsidRDefault="002B644A" w:rsidP="002B644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1A2CD86D" w14:textId="77777777" w:rsidR="002B644A" w:rsidRPr="006239C4" w:rsidRDefault="002B644A" w:rsidP="002B644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5779873" w14:textId="77777777" w:rsidR="002B644A" w:rsidRDefault="002B644A" w:rsidP="002B644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8205F3A" w14:textId="77777777" w:rsidR="002B644A" w:rsidRPr="006239C4" w:rsidRDefault="002B644A" w:rsidP="002B644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2CF1F9AE" w14:textId="77777777" w:rsidR="002B644A" w:rsidRPr="006239C4" w:rsidRDefault="002B644A" w:rsidP="002B644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A04583C" w14:textId="77777777" w:rsidR="002B644A" w:rsidRPr="006239C4" w:rsidRDefault="002B644A" w:rsidP="002B644A">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73B9CF55" w14:textId="77777777" w:rsidR="002B644A" w:rsidRPr="006239C4" w:rsidRDefault="002B644A" w:rsidP="002B644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A53F268" w14:textId="77777777" w:rsidR="002B644A" w:rsidRPr="006239C4" w:rsidRDefault="002B644A" w:rsidP="002B644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1874371" w14:textId="77777777" w:rsidR="002B644A" w:rsidRPr="006239C4" w:rsidRDefault="002B644A" w:rsidP="002B644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D3320B6" w14:textId="77777777" w:rsidR="002B644A" w:rsidRPr="006239C4" w:rsidRDefault="002B644A" w:rsidP="002B644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D7ADE14" w14:textId="77777777" w:rsidR="002B644A" w:rsidRPr="006239C4" w:rsidRDefault="002B644A" w:rsidP="002B644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5DA677C3" w14:textId="77777777" w:rsidR="002B644A" w:rsidRPr="006239C4" w:rsidRDefault="002B644A" w:rsidP="002B644A">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564D4D27" w14:textId="77777777" w:rsidR="002B644A" w:rsidRPr="006239C4" w:rsidRDefault="002B644A" w:rsidP="002B644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E95BEC9" w14:textId="77777777" w:rsidR="002B644A" w:rsidRPr="006239C4" w:rsidRDefault="002B644A" w:rsidP="002B644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1C51B43" w14:textId="77777777" w:rsidR="002B644A" w:rsidRPr="006239C4" w:rsidRDefault="002B644A" w:rsidP="002B644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01B37EBC" w14:textId="77777777" w:rsidR="002B644A" w:rsidRPr="006239C4" w:rsidRDefault="002B644A" w:rsidP="002B644A">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5E1197E9" w14:textId="77777777" w:rsidR="002B644A" w:rsidRPr="006239C4" w:rsidRDefault="002B644A" w:rsidP="002B644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3FDBD86" w14:textId="77777777" w:rsidR="002B644A" w:rsidRPr="006239C4" w:rsidRDefault="002B644A" w:rsidP="002B644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85CA7DB" w14:textId="77777777" w:rsidR="002B644A" w:rsidRPr="006239C4" w:rsidRDefault="002B644A" w:rsidP="002B644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35A03ECC" w14:textId="77777777" w:rsidR="002B644A" w:rsidRPr="006239C4" w:rsidRDefault="002B644A" w:rsidP="002B644A">
      <w:pPr>
        <w:autoSpaceDE w:val="0"/>
        <w:autoSpaceDN w:val="0"/>
        <w:adjustRightInd w:val="0"/>
        <w:spacing w:line="240" w:lineRule="auto"/>
        <w:ind w:right="720"/>
        <w:jc w:val="both"/>
        <w:rPr>
          <w:rFonts w:cs="Arial"/>
        </w:rPr>
      </w:pPr>
    </w:p>
    <w:p w14:paraId="5F95E176" w14:textId="77777777" w:rsidR="002B644A" w:rsidRPr="006239C4" w:rsidRDefault="002B644A" w:rsidP="002B644A">
      <w:pPr>
        <w:autoSpaceDE w:val="0"/>
        <w:autoSpaceDN w:val="0"/>
        <w:adjustRightInd w:val="0"/>
        <w:spacing w:line="240" w:lineRule="auto"/>
        <w:ind w:right="720"/>
        <w:jc w:val="both"/>
        <w:rPr>
          <w:rFonts w:cs="Arial"/>
        </w:rPr>
      </w:pPr>
    </w:p>
    <w:p w14:paraId="13F76567" w14:textId="77777777" w:rsidR="002B644A" w:rsidRPr="006239C4" w:rsidRDefault="002B644A" w:rsidP="002B644A">
      <w:pPr>
        <w:autoSpaceDE w:val="0"/>
        <w:autoSpaceDN w:val="0"/>
        <w:adjustRightInd w:val="0"/>
        <w:spacing w:line="240" w:lineRule="auto"/>
        <w:ind w:left="720" w:right="720"/>
        <w:jc w:val="both"/>
        <w:rPr>
          <w:rFonts w:cs="Arial"/>
        </w:rPr>
      </w:pPr>
    </w:p>
    <w:p w14:paraId="14F9EBB9" w14:textId="77777777" w:rsidR="002B644A" w:rsidRPr="006239C4" w:rsidRDefault="002B644A" w:rsidP="002B644A">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52D4E0BD" w14:textId="77777777" w:rsidR="002B644A" w:rsidRPr="006239C4" w:rsidRDefault="002B644A" w:rsidP="002B644A">
      <w:pPr>
        <w:tabs>
          <w:tab w:val="left" w:pos="1080"/>
        </w:tabs>
        <w:autoSpaceDE w:val="0"/>
        <w:autoSpaceDN w:val="0"/>
        <w:adjustRightInd w:val="0"/>
        <w:spacing w:line="240" w:lineRule="auto"/>
        <w:ind w:left="720" w:right="720"/>
        <w:jc w:val="both"/>
        <w:rPr>
          <w:rFonts w:cs="Arial"/>
        </w:rPr>
      </w:pPr>
    </w:p>
    <w:p w14:paraId="4BBE85E8" w14:textId="77777777" w:rsidR="002B644A" w:rsidRPr="006239C4" w:rsidRDefault="002B644A" w:rsidP="002B644A">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6723E78D" w14:textId="77777777" w:rsidR="002B644A" w:rsidRPr="006239C4" w:rsidRDefault="002B644A" w:rsidP="002B644A">
      <w:pPr>
        <w:autoSpaceDE w:val="0"/>
        <w:autoSpaceDN w:val="0"/>
        <w:adjustRightInd w:val="0"/>
        <w:spacing w:line="240" w:lineRule="auto"/>
        <w:ind w:left="720" w:right="720"/>
        <w:jc w:val="both"/>
        <w:rPr>
          <w:rFonts w:cs="Arial"/>
        </w:rPr>
      </w:pPr>
    </w:p>
    <w:p w14:paraId="6776F6FE" w14:textId="77777777" w:rsidR="002B644A" w:rsidRPr="006239C4" w:rsidRDefault="002B644A" w:rsidP="002B644A">
      <w:pPr>
        <w:autoSpaceDE w:val="0"/>
        <w:autoSpaceDN w:val="0"/>
        <w:adjustRightInd w:val="0"/>
        <w:spacing w:line="240" w:lineRule="auto"/>
        <w:ind w:left="720" w:right="720"/>
        <w:jc w:val="both"/>
        <w:rPr>
          <w:rFonts w:cs="Arial"/>
        </w:rPr>
      </w:pPr>
    </w:p>
    <w:p w14:paraId="59EE6841" w14:textId="77777777" w:rsidR="002B644A" w:rsidRPr="006239C4" w:rsidRDefault="002B644A" w:rsidP="002B644A">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3EF18913" w14:textId="18C4897E" w:rsidR="00E8047C" w:rsidRPr="00C92953" w:rsidRDefault="002B644A" w:rsidP="002B644A">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sectPr w:rsidR="00E8047C" w:rsidRPr="00C92953" w:rsidSect="002B644A">
      <w:headerReference w:type="even" r:id="rId12"/>
      <w:footerReference w:type="even"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BCB49" w14:textId="77777777" w:rsidR="00F32131" w:rsidRPr="00B844FE" w:rsidRDefault="00F32131" w:rsidP="00B844FE">
      <w:r>
        <w:separator/>
      </w:r>
    </w:p>
  </w:endnote>
  <w:endnote w:type="continuationSeparator" w:id="0">
    <w:p w14:paraId="56A8A26C" w14:textId="77777777" w:rsidR="00F32131" w:rsidRPr="00B844FE" w:rsidRDefault="00F3213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EAD57" w14:textId="77777777" w:rsidR="00867E65" w:rsidRDefault="00867E65" w:rsidP="00727CD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E7C9EED" w14:textId="77777777" w:rsidR="00867E65" w:rsidRPr="00867E65" w:rsidRDefault="00867E65" w:rsidP="00867E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3B377" w14:textId="77777777" w:rsidR="00867E65" w:rsidRDefault="00867E65" w:rsidP="00727CD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8588A03" w14:textId="77777777" w:rsidR="00867E65" w:rsidRPr="00867E65" w:rsidRDefault="00867E65" w:rsidP="00867E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9C2AC" w14:textId="77777777" w:rsidR="002B644A" w:rsidRDefault="002B644A"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FFE22B7" w14:textId="77777777" w:rsidR="002B644A" w:rsidRPr="00775992" w:rsidRDefault="002B644A"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0E3B1" w14:textId="77777777" w:rsidR="00F32131" w:rsidRPr="00B844FE" w:rsidRDefault="00F32131" w:rsidP="00B844FE">
      <w:r>
        <w:separator/>
      </w:r>
    </w:p>
  </w:footnote>
  <w:footnote w:type="continuationSeparator" w:id="0">
    <w:p w14:paraId="3D95FFE7" w14:textId="77777777" w:rsidR="00F32131" w:rsidRPr="00B844FE" w:rsidRDefault="00F3213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026C0" w14:textId="77777777" w:rsidR="00867E65" w:rsidRPr="00867E65" w:rsidRDefault="00867E65" w:rsidP="00867E65">
    <w:pPr>
      <w:pStyle w:val="Header"/>
    </w:pPr>
    <w:r>
      <w:t>CS for SB 603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BFADC" w14:textId="12912BF4" w:rsidR="00867E65" w:rsidRPr="00867E65" w:rsidRDefault="00C92953" w:rsidP="00867E65">
    <w:pPr>
      <w:pStyle w:val="Header"/>
    </w:pPr>
    <w:r>
      <w:t xml:space="preserve">Enr </w:t>
    </w:r>
    <w:r w:rsidR="00867E65">
      <w:t>CS for SB 603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B07BE" w14:textId="77777777" w:rsidR="002B644A" w:rsidRPr="00775992" w:rsidRDefault="002B644A"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131"/>
    <w:rsid w:val="00002112"/>
    <w:rsid w:val="00004097"/>
    <w:rsid w:val="0000526A"/>
    <w:rsid w:val="000251F7"/>
    <w:rsid w:val="00085D22"/>
    <w:rsid w:val="000C5C77"/>
    <w:rsid w:val="0010070F"/>
    <w:rsid w:val="0012246A"/>
    <w:rsid w:val="0015112E"/>
    <w:rsid w:val="001552E7"/>
    <w:rsid w:val="001566B4"/>
    <w:rsid w:val="00172E35"/>
    <w:rsid w:val="00175B38"/>
    <w:rsid w:val="001A56DA"/>
    <w:rsid w:val="001C279E"/>
    <w:rsid w:val="001D459E"/>
    <w:rsid w:val="00230763"/>
    <w:rsid w:val="00251E66"/>
    <w:rsid w:val="0027011C"/>
    <w:rsid w:val="00274200"/>
    <w:rsid w:val="00275740"/>
    <w:rsid w:val="002951EA"/>
    <w:rsid w:val="002A0269"/>
    <w:rsid w:val="002B644A"/>
    <w:rsid w:val="00301F44"/>
    <w:rsid w:val="00303684"/>
    <w:rsid w:val="003143F5"/>
    <w:rsid w:val="00314854"/>
    <w:rsid w:val="00321056"/>
    <w:rsid w:val="003567DF"/>
    <w:rsid w:val="00365920"/>
    <w:rsid w:val="003C51CD"/>
    <w:rsid w:val="00410475"/>
    <w:rsid w:val="004247A2"/>
    <w:rsid w:val="00425465"/>
    <w:rsid w:val="004B2795"/>
    <w:rsid w:val="004C13DD"/>
    <w:rsid w:val="004E3441"/>
    <w:rsid w:val="00571DC3"/>
    <w:rsid w:val="005A5366"/>
    <w:rsid w:val="005F5582"/>
    <w:rsid w:val="006164E5"/>
    <w:rsid w:val="00637E73"/>
    <w:rsid w:val="006471C6"/>
    <w:rsid w:val="006565E8"/>
    <w:rsid w:val="006865E9"/>
    <w:rsid w:val="00691F3E"/>
    <w:rsid w:val="00694BFB"/>
    <w:rsid w:val="006A106B"/>
    <w:rsid w:val="006C523D"/>
    <w:rsid w:val="006D4036"/>
    <w:rsid w:val="006D507D"/>
    <w:rsid w:val="007E02CF"/>
    <w:rsid w:val="007F1CF5"/>
    <w:rsid w:val="0081249D"/>
    <w:rsid w:val="00834EDE"/>
    <w:rsid w:val="00867E65"/>
    <w:rsid w:val="008736AA"/>
    <w:rsid w:val="00873FAC"/>
    <w:rsid w:val="008D275D"/>
    <w:rsid w:val="00926CAC"/>
    <w:rsid w:val="00952402"/>
    <w:rsid w:val="00980327"/>
    <w:rsid w:val="009C0E84"/>
    <w:rsid w:val="009F1067"/>
    <w:rsid w:val="00A31E01"/>
    <w:rsid w:val="00A35B03"/>
    <w:rsid w:val="00A527AD"/>
    <w:rsid w:val="00A6095F"/>
    <w:rsid w:val="00A718CF"/>
    <w:rsid w:val="00A72E7C"/>
    <w:rsid w:val="00AC3B58"/>
    <w:rsid w:val="00AE27A7"/>
    <w:rsid w:val="00AE48A0"/>
    <w:rsid w:val="00AE61BE"/>
    <w:rsid w:val="00AF09E0"/>
    <w:rsid w:val="00B16F25"/>
    <w:rsid w:val="00B24422"/>
    <w:rsid w:val="00B458D7"/>
    <w:rsid w:val="00B80C20"/>
    <w:rsid w:val="00B81A5B"/>
    <w:rsid w:val="00B844FE"/>
    <w:rsid w:val="00BC562B"/>
    <w:rsid w:val="00C0229C"/>
    <w:rsid w:val="00C11416"/>
    <w:rsid w:val="00C25860"/>
    <w:rsid w:val="00C33014"/>
    <w:rsid w:val="00C33434"/>
    <w:rsid w:val="00C341F5"/>
    <w:rsid w:val="00C34869"/>
    <w:rsid w:val="00C42EB6"/>
    <w:rsid w:val="00C85096"/>
    <w:rsid w:val="00C92953"/>
    <w:rsid w:val="00CB1EA8"/>
    <w:rsid w:val="00CB20EF"/>
    <w:rsid w:val="00CD12CB"/>
    <w:rsid w:val="00CD36CF"/>
    <w:rsid w:val="00CD3F81"/>
    <w:rsid w:val="00CF1DCA"/>
    <w:rsid w:val="00D54447"/>
    <w:rsid w:val="00D579FC"/>
    <w:rsid w:val="00DE526B"/>
    <w:rsid w:val="00DF199D"/>
    <w:rsid w:val="00DF4120"/>
    <w:rsid w:val="00DF62A6"/>
    <w:rsid w:val="00E01542"/>
    <w:rsid w:val="00E365F1"/>
    <w:rsid w:val="00E62F48"/>
    <w:rsid w:val="00E8047C"/>
    <w:rsid w:val="00E831B3"/>
    <w:rsid w:val="00EA4B4F"/>
    <w:rsid w:val="00EB203E"/>
    <w:rsid w:val="00EC1FC5"/>
    <w:rsid w:val="00ED539A"/>
    <w:rsid w:val="00EE70CB"/>
    <w:rsid w:val="00EF6030"/>
    <w:rsid w:val="00F13536"/>
    <w:rsid w:val="00F23775"/>
    <w:rsid w:val="00F32131"/>
    <w:rsid w:val="00F3489D"/>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D38D84"/>
  <w15:chartTrackingRefBased/>
  <w15:docId w15:val="{A859F1C9-67FE-463A-A140-5A6DDDBFB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B64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867E65"/>
    <w:rPr>
      <w:rFonts w:eastAsia="Calibri"/>
      <w:color w:val="000000"/>
    </w:rPr>
  </w:style>
  <w:style w:type="character" w:customStyle="1" w:styleId="SectionHeadingChar">
    <w:name w:val="Section Heading Char"/>
    <w:link w:val="SectionHeading"/>
    <w:rsid w:val="00867E65"/>
    <w:rPr>
      <w:rFonts w:eastAsia="Calibri"/>
      <w:b/>
      <w:color w:val="000000"/>
    </w:rPr>
  </w:style>
  <w:style w:type="character" w:styleId="PageNumber">
    <w:name w:val="page number"/>
    <w:basedOn w:val="DefaultParagraphFont"/>
    <w:uiPriority w:val="99"/>
    <w:semiHidden/>
    <w:locked/>
    <w:rsid w:val="00867E65"/>
  </w:style>
  <w:style w:type="paragraph" w:styleId="BlockText">
    <w:name w:val="Block Text"/>
    <w:basedOn w:val="Normal"/>
    <w:uiPriority w:val="99"/>
    <w:semiHidden/>
    <w:locked/>
    <w:rsid w:val="002B644A"/>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2F9A2AF1F14B678431FAABF38DAB3B"/>
        <w:category>
          <w:name w:val="General"/>
          <w:gallery w:val="placeholder"/>
        </w:category>
        <w:types>
          <w:type w:val="bbPlcHdr"/>
        </w:types>
        <w:behaviors>
          <w:behavior w:val="content"/>
        </w:behaviors>
        <w:guid w:val="{7CE550C9-0C06-4EDD-9442-2643513796B4}"/>
      </w:docPartPr>
      <w:docPartBody>
        <w:p w:rsidR="00D80E09" w:rsidRDefault="00D80E09">
          <w:pPr>
            <w:pStyle w:val="B32F9A2AF1F14B678431FAABF38DAB3B"/>
          </w:pPr>
          <w:r w:rsidRPr="00B844FE">
            <w:t>[Type here]</w:t>
          </w:r>
        </w:p>
      </w:docPartBody>
    </w:docPart>
    <w:docPart>
      <w:docPartPr>
        <w:name w:val="A96E70CCD6F24CC59F3B4436B75828F6"/>
        <w:category>
          <w:name w:val="General"/>
          <w:gallery w:val="placeholder"/>
        </w:category>
        <w:types>
          <w:type w:val="bbPlcHdr"/>
        </w:types>
        <w:behaviors>
          <w:behavior w:val="content"/>
        </w:behaviors>
        <w:guid w:val="{9FF943C5-1008-4D25-86D8-CCB070F5CFA1}"/>
      </w:docPartPr>
      <w:docPartBody>
        <w:p w:rsidR="00D80E09" w:rsidRDefault="00D80E09">
          <w:pPr>
            <w:pStyle w:val="A96E70CCD6F24CC59F3B4436B75828F6"/>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E09"/>
    <w:rsid w:val="00004097"/>
    <w:rsid w:val="00321056"/>
    <w:rsid w:val="005F5582"/>
    <w:rsid w:val="009C0E84"/>
    <w:rsid w:val="00B458D7"/>
    <w:rsid w:val="00C11416"/>
    <w:rsid w:val="00C25860"/>
    <w:rsid w:val="00CB1EA8"/>
    <w:rsid w:val="00D80E09"/>
    <w:rsid w:val="00F34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32F9A2AF1F14B678431FAABF38DAB3B">
    <w:name w:val="B32F9A2AF1F14B678431FAABF38DAB3B"/>
  </w:style>
  <w:style w:type="paragraph" w:customStyle="1" w:styleId="A96E70CCD6F24CC59F3B4436B75828F6">
    <w:name w:val="A96E70CCD6F24CC59F3B4436B75828F6"/>
  </w:style>
  <w:style w:type="character" w:styleId="PlaceholderText">
    <w:name w:val="Placeholder Text"/>
    <w:basedOn w:val="DefaultParagraphFont"/>
    <w:uiPriority w:val="99"/>
    <w:semiHidden/>
    <w:rsid w:val="00D80E0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Shell.dotx</Template>
  <TotalTime>0</TotalTime>
  <Pages>5</Pages>
  <Words>745</Words>
  <Characters>4249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Seth Wright</cp:lastModifiedBy>
  <cp:revision>2</cp:revision>
  <cp:lastPrinted>2026-03-13T00:51:00Z</cp:lastPrinted>
  <dcterms:created xsi:type="dcterms:W3CDTF">2026-03-13T00:51:00Z</dcterms:created>
  <dcterms:modified xsi:type="dcterms:W3CDTF">2026-03-13T00:51:00Z</dcterms:modified>
</cp:coreProperties>
</file>